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B4" w:rsidRPr="00553B56" w:rsidRDefault="00220BB4" w:rsidP="00432EE0">
      <w:pPr>
        <w:pStyle w:val="Style6"/>
        <w:widowControl/>
        <w:spacing w:before="106" w:line="240" w:lineRule="auto"/>
        <w:rPr>
          <w:rStyle w:val="FontStyle16"/>
          <w:b/>
          <w:sz w:val="36"/>
          <w:szCs w:val="36"/>
        </w:rPr>
      </w:pPr>
      <w:r w:rsidRPr="00432EE0">
        <w:rPr>
          <w:rStyle w:val="FontStyle16"/>
          <w:b/>
          <w:sz w:val="36"/>
          <w:szCs w:val="36"/>
        </w:rPr>
        <w:t>График работы предметных кружков</w:t>
      </w:r>
    </w:p>
    <w:p w:rsidR="00220BB4" w:rsidRPr="00553B56" w:rsidRDefault="00220BB4" w:rsidP="00432EE0">
      <w:pPr>
        <w:pStyle w:val="Style6"/>
        <w:widowControl/>
        <w:spacing w:before="106" w:line="240" w:lineRule="auto"/>
        <w:rPr>
          <w:rStyle w:val="FontStyle16"/>
          <w:b/>
          <w:sz w:val="36"/>
          <w:szCs w:val="36"/>
        </w:rPr>
      </w:pPr>
    </w:p>
    <w:p w:rsidR="00220BB4" w:rsidRPr="00432EE0" w:rsidRDefault="00220BB4" w:rsidP="00432EE0">
      <w:pPr>
        <w:framePr w:h="427" w:hSpace="38" w:wrap="auto" w:vAnchor="text" w:hAnchor="text" w:x="10393" w:y="9803"/>
        <w:widowControl/>
        <w:jc w:val="center"/>
        <w:rPr>
          <w:b/>
          <w:sz w:val="36"/>
          <w:szCs w:val="36"/>
        </w:rPr>
      </w:pP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36"/>
          <w:szCs w:val="36"/>
        </w:rPr>
      </w:pPr>
      <w:r w:rsidRPr="00432EE0">
        <w:rPr>
          <w:rStyle w:val="FontStyle16"/>
          <w:b/>
          <w:sz w:val="36"/>
          <w:szCs w:val="36"/>
        </w:rPr>
        <w:t xml:space="preserve">в 2011-2012 учебном году в средней школе № </w:t>
      </w:r>
      <w:smartTag w:uri="urn:schemas-microsoft-com:office:smarttags" w:element="metricconverter">
        <w:smartTagPr>
          <w:attr w:name="ProductID" w:val="1 г"/>
        </w:smartTagPr>
        <w:r w:rsidRPr="00432EE0">
          <w:rPr>
            <w:rStyle w:val="FontStyle16"/>
            <w:b/>
            <w:sz w:val="36"/>
            <w:szCs w:val="36"/>
          </w:rPr>
          <w:t>1 г</w:t>
        </w:r>
      </w:smartTag>
      <w:r w:rsidRPr="00432EE0">
        <w:rPr>
          <w:rStyle w:val="FontStyle16"/>
          <w:b/>
          <w:sz w:val="36"/>
          <w:szCs w:val="36"/>
        </w:rPr>
        <w:t>. Дубровно</w:t>
      </w: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20"/>
          <w:szCs w:val="20"/>
        </w:rPr>
      </w:pP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20"/>
          <w:szCs w:val="20"/>
        </w:rPr>
      </w:pP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20"/>
          <w:szCs w:val="20"/>
        </w:rPr>
      </w:pP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20"/>
          <w:szCs w:val="20"/>
        </w:rPr>
      </w:pPr>
    </w:p>
    <w:p w:rsidR="00220BB4" w:rsidRPr="00553B56" w:rsidRDefault="00220BB4" w:rsidP="00432EE0">
      <w:pPr>
        <w:pStyle w:val="Style6"/>
        <w:widowControl/>
        <w:spacing w:before="5" w:line="240" w:lineRule="auto"/>
        <w:rPr>
          <w:rStyle w:val="FontStyle16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01"/>
        <w:tblW w:w="976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034"/>
        <w:gridCol w:w="2506"/>
        <w:gridCol w:w="1620"/>
        <w:gridCol w:w="1980"/>
        <w:gridCol w:w="1620"/>
      </w:tblGrid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jc w:val="both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День недели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jc w:val="both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Название кружка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jc w:val="both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Время проведения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jc w:val="both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Руководитель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6" w:lineRule="exact"/>
              <w:jc w:val="both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Место проведения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  <w:lang w:val="en-US"/>
              </w:rPr>
              <w:t>C</w:t>
            </w:r>
            <w:r w:rsidRPr="00432EE0">
              <w:rPr>
                <w:rStyle w:val="FontStyle16"/>
                <w:sz w:val="32"/>
                <w:szCs w:val="32"/>
              </w:rPr>
              <w:t>уббота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«Языковед»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  <w:lang w:val="en-US" w:eastAsia="en-US"/>
              </w:rPr>
            </w:pPr>
            <w:r w:rsidRPr="00432EE0">
              <w:rPr>
                <w:rStyle w:val="FontStyle16"/>
                <w:sz w:val="32"/>
                <w:szCs w:val="32"/>
                <w:lang w:val="en-US" w:eastAsia="en-US"/>
              </w:rPr>
              <w:t>9.00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Хонякова Е.В.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Каб.29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Среда(1,3)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1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«Знатоки русского языка»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13.00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Снапкова В.А.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Каб.1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«В глубь слова»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11.00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Макаревич С.А.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Каб.2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46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 xml:space="preserve">«Святы </w:t>
            </w:r>
            <w:r w:rsidRPr="00432EE0">
              <w:rPr>
                <w:rStyle w:val="FontStyle16"/>
                <w:sz w:val="32"/>
                <w:szCs w:val="32"/>
                <w:lang w:val="en-US"/>
              </w:rPr>
              <w:t xml:space="preserve">i </w:t>
            </w:r>
            <w:r w:rsidRPr="00432EE0">
              <w:rPr>
                <w:rStyle w:val="FontStyle16"/>
                <w:sz w:val="32"/>
                <w:szCs w:val="32"/>
              </w:rPr>
              <w:t>абрады беларусау»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8.00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Чемурако О.Г.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Каб.13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1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«Вывучаем новы праватс»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8.00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Новикова И.А.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  <w:lang w:val="en-US"/>
              </w:rPr>
            </w:pPr>
            <w:r w:rsidRPr="00432EE0">
              <w:rPr>
                <w:rStyle w:val="FontStyle16"/>
                <w:sz w:val="32"/>
                <w:szCs w:val="32"/>
              </w:rPr>
              <w:t>Каб.</w:t>
            </w:r>
            <w:r w:rsidRPr="00432EE0">
              <w:rPr>
                <w:rStyle w:val="FontStyle16"/>
                <w:sz w:val="32"/>
                <w:szCs w:val="32"/>
                <w:lang w:val="en-US"/>
              </w:rPr>
              <w:t>11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Среда(1,3)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ind w:left="302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«Займальная фшалопя»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14.00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Коляго Л.А.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Каб.28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Пятница(2,4)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«Вычисляйка»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13.00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331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Барановская М.А.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Каб.31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6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«Математическая шкатулка»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11.00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331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Мартыненко И.В.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Каб.32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ind w:left="413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«Умники и умницы»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9.00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336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Кузьмичева В.А.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Каб.30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Суббота(1,3)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6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«Занимательная биология»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8.00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ШлыкВ.В.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Каб.12</w:t>
            </w:r>
          </w:p>
        </w:tc>
      </w:tr>
      <w:tr w:rsidR="00220BB4" w:rsidRPr="0054719C" w:rsidTr="00553B56">
        <w:trPr>
          <w:trHeight w:val="385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Среда(2,4)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1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«Лексико-грамматический практикум»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14.00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336" w:lineRule="exact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Четверенько И,П.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Каб.23</w:t>
            </w:r>
          </w:p>
        </w:tc>
      </w:tr>
      <w:tr w:rsidR="00220BB4" w:rsidRPr="0054719C" w:rsidTr="00553B56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Вторник(1,3)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331" w:lineRule="exact"/>
              <w:ind w:left="470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«Химия и экология»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14.00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32EE0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Кускова О.Л.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4" w:rsidRPr="00432EE0" w:rsidRDefault="00220BB4" w:rsidP="004D461A">
            <w:pPr>
              <w:pStyle w:val="Style2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r w:rsidRPr="00432EE0">
              <w:rPr>
                <w:rStyle w:val="FontStyle16"/>
                <w:sz w:val="32"/>
                <w:szCs w:val="32"/>
              </w:rPr>
              <w:t>Каб.25</w:t>
            </w:r>
          </w:p>
        </w:tc>
      </w:tr>
    </w:tbl>
    <w:p w:rsidR="00220BB4" w:rsidRPr="004D461A" w:rsidRDefault="00220BB4" w:rsidP="00096650">
      <w:pPr>
        <w:widowControl/>
        <w:spacing w:after="240" w:line="1" w:lineRule="exact"/>
        <w:rPr>
          <w:sz w:val="20"/>
          <w:szCs w:val="20"/>
        </w:rPr>
      </w:pPr>
    </w:p>
    <w:p w:rsidR="00220BB4" w:rsidRPr="004D461A" w:rsidRDefault="00220BB4" w:rsidP="00096650">
      <w:pPr>
        <w:jc w:val="both"/>
        <w:rPr>
          <w:sz w:val="20"/>
          <w:szCs w:val="20"/>
        </w:rPr>
      </w:pPr>
      <w:bookmarkStart w:id="0" w:name="_GoBack"/>
      <w:bookmarkEnd w:id="0"/>
    </w:p>
    <w:sectPr w:rsidR="00220BB4" w:rsidRPr="004D461A" w:rsidSect="0009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50"/>
    <w:rsid w:val="00096650"/>
    <w:rsid w:val="000F7B5B"/>
    <w:rsid w:val="00220BB4"/>
    <w:rsid w:val="00432EE0"/>
    <w:rsid w:val="004D461A"/>
    <w:rsid w:val="0054719C"/>
    <w:rsid w:val="00553B56"/>
    <w:rsid w:val="008C4806"/>
    <w:rsid w:val="00B01703"/>
    <w:rsid w:val="00BF4A05"/>
    <w:rsid w:val="00C81AE1"/>
    <w:rsid w:val="00C83B79"/>
    <w:rsid w:val="00F1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96650"/>
    <w:pPr>
      <w:spacing w:line="341" w:lineRule="exact"/>
      <w:jc w:val="center"/>
    </w:pPr>
  </w:style>
  <w:style w:type="paragraph" w:customStyle="1" w:styleId="Style6">
    <w:name w:val="Style6"/>
    <w:basedOn w:val="Normal"/>
    <w:uiPriority w:val="99"/>
    <w:rsid w:val="00096650"/>
    <w:pPr>
      <w:spacing w:line="586" w:lineRule="exact"/>
      <w:jc w:val="center"/>
    </w:pPr>
  </w:style>
  <w:style w:type="character" w:customStyle="1" w:styleId="FontStyle16">
    <w:name w:val="Font Style16"/>
    <w:basedOn w:val="DefaultParagraphFont"/>
    <w:uiPriority w:val="99"/>
    <w:rsid w:val="00096650"/>
    <w:rPr>
      <w:rFonts w:ascii="Times New Roman" w:hAnsi="Times New Roman" w:cs="Times New Roman"/>
      <w:spacing w:val="-1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096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6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136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2011-12-07T09:28:00Z</dcterms:created>
  <dcterms:modified xsi:type="dcterms:W3CDTF">2012-01-30T07:58:00Z</dcterms:modified>
</cp:coreProperties>
</file>